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DA" w:rsidRDefault="003974DA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«Слушание музыки и музыкальная грамота» </w:t>
      </w:r>
    </w:p>
    <w:p w:rsidR="003974DA" w:rsidRDefault="003974DA" w:rsidP="009A1D25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3974DA" w:rsidRPr="002D26AD" w:rsidRDefault="003974DA" w:rsidP="002D2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6AD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«Слушание музыки и музыкальная грамота» входит в структуру дополнительной общеразвивающей программы в области хореографического искусства «Хореографическое искусство». Программа разработана в МБУДО «ДШИ г.Шарыпово»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 По данному варианту программы обучаются учащиеся, поступившие в школу искусств до 2013 года. </w:t>
      </w:r>
    </w:p>
    <w:p w:rsidR="003974DA" w:rsidRPr="002D26AD" w:rsidRDefault="003974DA" w:rsidP="002D2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6A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D26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предмета «Музыкальная грамота и слушание музыки»: </w:t>
      </w:r>
      <w:r w:rsidRPr="002D26AD">
        <w:rPr>
          <w:rFonts w:ascii="Times New Roman" w:hAnsi="Times New Roman" w:cs="Times New Roman"/>
          <w:sz w:val="24"/>
          <w:szCs w:val="24"/>
          <w:lang w:val="ru-RU"/>
        </w:rPr>
        <w:t>развитие музыкально-эстетического вкуса и обогащение слухового опыта у учащихся.</w:t>
      </w:r>
    </w:p>
    <w:p w:rsidR="003974DA" w:rsidRPr="002D26AD" w:rsidRDefault="003974DA" w:rsidP="002D26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6A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D26AD">
        <w:rPr>
          <w:rFonts w:ascii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:rsidR="003974DA" w:rsidRPr="002D26AD" w:rsidRDefault="003974DA" w:rsidP="002D2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6AD">
        <w:rPr>
          <w:rFonts w:ascii="Times New Roman" w:hAnsi="Times New Roman" w:cs="Times New Roman"/>
          <w:sz w:val="24"/>
          <w:szCs w:val="24"/>
          <w:lang w:val="ru-RU"/>
        </w:rPr>
        <w:t xml:space="preserve">расширить кругозор в области музыкального искусства; </w:t>
      </w:r>
    </w:p>
    <w:p w:rsidR="003974DA" w:rsidRPr="002D26AD" w:rsidRDefault="003974DA" w:rsidP="002D2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6AD">
        <w:rPr>
          <w:rFonts w:ascii="Times New Roman" w:hAnsi="Times New Roman" w:cs="Times New Roman"/>
          <w:sz w:val="24"/>
          <w:szCs w:val="24"/>
          <w:lang w:val="ru-RU"/>
        </w:rPr>
        <w:t xml:space="preserve">развить умение разбираться в музыкальном искусстве, способность понимать ее и грамотно воспринимать; </w:t>
      </w:r>
    </w:p>
    <w:p w:rsidR="003974DA" w:rsidRPr="002D26AD" w:rsidRDefault="003974DA" w:rsidP="002D2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6AD">
        <w:rPr>
          <w:rFonts w:ascii="Times New Roman" w:hAnsi="Times New Roman" w:cs="Times New Roman"/>
          <w:sz w:val="24"/>
          <w:szCs w:val="24"/>
          <w:lang w:val="ru-RU"/>
        </w:rPr>
        <w:t xml:space="preserve">получить общее представление о мире классической музыки, об элементах ее строения и средствах выразительности; </w:t>
      </w:r>
    </w:p>
    <w:p w:rsidR="003974DA" w:rsidRPr="002D26AD" w:rsidRDefault="003974DA" w:rsidP="002D2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6AD">
        <w:rPr>
          <w:rFonts w:ascii="Times New Roman" w:hAnsi="Times New Roman" w:cs="Times New Roman"/>
          <w:sz w:val="24"/>
          <w:szCs w:val="24"/>
          <w:lang w:val="ru-RU"/>
        </w:rPr>
        <w:t>развить музыкальные способности детей: чувство ритма, памяти, мышления, музыкальный слух.</w:t>
      </w:r>
    </w:p>
    <w:p w:rsidR="003974DA" w:rsidRPr="002D26AD" w:rsidRDefault="003974DA" w:rsidP="002D2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6A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окончании данного курса обучающийся должен уметь</w:t>
      </w:r>
      <w:r w:rsidRPr="002D26A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3974DA" w:rsidRPr="002D26AD" w:rsidRDefault="003974DA" w:rsidP="002D26AD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6AD">
        <w:rPr>
          <w:rFonts w:ascii="Times New Roman" w:hAnsi="Times New Roman" w:cs="Times New Roman"/>
          <w:sz w:val="24"/>
          <w:szCs w:val="24"/>
          <w:lang w:val="ru-RU"/>
        </w:rPr>
        <w:t xml:space="preserve">разбираться в основных музыкальных стилях, жанрах и средствах музыкальной выразительности; </w:t>
      </w:r>
    </w:p>
    <w:p w:rsidR="003974DA" w:rsidRPr="002D26AD" w:rsidRDefault="003974DA" w:rsidP="002D26AD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6AD">
        <w:rPr>
          <w:rFonts w:ascii="Times New Roman" w:hAnsi="Times New Roman" w:cs="Times New Roman"/>
          <w:sz w:val="24"/>
          <w:szCs w:val="24"/>
          <w:lang w:val="ru-RU"/>
        </w:rPr>
        <w:t xml:space="preserve">простукивать ритмические рисунки в пройденных размерах, </w:t>
      </w:r>
    </w:p>
    <w:p w:rsidR="003974DA" w:rsidRPr="002D26AD" w:rsidRDefault="003974DA" w:rsidP="002D26AD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AD">
        <w:rPr>
          <w:rFonts w:ascii="Times New Roman" w:hAnsi="Times New Roman" w:cs="Times New Roman"/>
          <w:sz w:val="24"/>
          <w:szCs w:val="24"/>
        </w:rPr>
        <w:t xml:space="preserve">исполнять 2-3 –хголосные ритмические партитуры, </w:t>
      </w:r>
    </w:p>
    <w:p w:rsidR="003974DA" w:rsidRPr="002D26AD" w:rsidRDefault="003974DA" w:rsidP="002D26AD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AD">
        <w:rPr>
          <w:rFonts w:ascii="Times New Roman" w:hAnsi="Times New Roman" w:cs="Times New Roman"/>
          <w:sz w:val="24"/>
          <w:szCs w:val="24"/>
        </w:rPr>
        <w:t>сочинять ритмический аккомпанемент;</w:t>
      </w:r>
    </w:p>
    <w:p w:rsidR="003974DA" w:rsidRPr="002D26AD" w:rsidRDefault="003974DA" w:rsidP="002D26AD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AD">
        <w:rPr>
          <w:rFonts w:ascii="Times New Roman" w:hAnsi="Times New Roman" w:cs="Times New Roman"/>
          <w:sz w:val="24"/>
          <w:szCs w:val="24"/>
        </w:rPr>
        <w:t>анализировать музыкальное произведение;</w:t>
      </w:r>
    </w:p>
    <w:p w:rsidR="003974DA" w:rsidRPr="002D26AD" w:rsidRDefault="003974DA" w:rsidP="002D26AD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AD">
        <w:rPr>
          <w:rFonts w:ascii="Times New Roman" w:hAnsi="Times New Roman" w:cs="Times New Roman"/>
          <w:sz w:val="24"/>
          <w:szCs w:val="24"/>
        </w:rPr>
        <w:t xml:space="preserve">знать основы музыкальной грамоты; </w:t>
      </w:r>
    </w:p>
    <w:p w:rsidR="003974DA" w:rsidRPr="002D26AD" w:rsidRDefault="003974DA" w:rsidP="002D2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4DA" w:rsidRPr="002D26AD" w:rsidRDefault="003974DA" w:rsidP="002D2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4DA" w:rsidRPr="002D26AD" w:rsidRDefault="003974DA" w:rsidP="002D2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6AD"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 –преподавате</w:t>
      </w:r>
      <w:r>
        <w:rPr>
          <w:rFonts w:ascii="Times New Roman" w:hAnsi="Times New Roman" w:cs="Times New Roman"/>
          <w:sz w:val="24"/>
          <w:szCs w:val="24"/>
          <w:lang w:val="ru-RU"/>
        </w:rPr>
        <w:t>ль МБУДО «ДШИ г.Шарыпово»  Воеводина С.Н</w:t>
      </w:r>
      <w:r w:rsidRPr="002D26A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sectPr w:rsidR="003974DA" w:rsidRPr="002D26AD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C7492"/>
    <w:multiLevelType w:val="hybridMultilevel"/>
    <w:tmpl w:val="B5E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403A00"/>
    <w:multiLevelType w:val="hybridMultilevel"/>
    <w:tmpl w:val="893C4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5B44A88"/>
    <w:multiLevelType w:val="hybridMultilevel"/>
    <w:tmpl w:val="166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6694192"/>
    <w:multiLevelType w:val="hybridMultilevel"/>
    <w:tmpl w:val="799A8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05436C"/>
    <w:multiLevelType w:val="hybridMultilevel"/>
    <w:tmpl w:val="A322B8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23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6C346E4"/>
    <w:multiLevelType w:val="hybridMultilevel"/>
    <w:tmpl w:val="C184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F342C3"/>
    <w:multiLevelType w:val="hybridMultilevel"/>
    <w:tmpl w:val="0428E9E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2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E93EE6"/>
    <w:multiLevelType w:val="hybridMultilevel"/>
    <w:tmpl w:val="99AC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3362FA6"/>
    <w:multiLevelType w:val="hybridMultilevel"/>
    <w:tmpl w:val="4814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6035CA"/>
    <w:multiLevelType w:val="hybridMultilevel"/>
    <w:tmpl w:val="7FC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57979CD"/>
    <w:multiLevelType w:val="hybridMultilevel"/>
    <w:tmpl w:val="00CAC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7"/>
  </w:num>
  <w:num w:numId="10">
    <w:abstractNumId w:val="23"/>
  </w:num>
  <w:num w:numId="11">
    <w:abstractNumId w:val="14"/>
  </w:num>
  <w:num w:numId="12">
    <w:abstractNumId w:val="11"/>
  </w:num>
  <w:num w:numId="13">
    <w:abstractNumId w:val="24"/>
  </w:num>
  <w:num w:numId="14">
    <w:abstractNumId w:val="1"/>
  </w:num>
  <w:num w:numId="15">
    <w:abstractNumId w:val="3"/>
  </w:num>
  <w:num w:numId="16">
    <w:abstractNumId w:val="27"/>
  </w:num>
  <w:num w:numId="17">
    <w:abstractNumId w:val="17"/>
  </w:num>
  <w:num w:numId="18">
    <w:abstractNumId w:val="21"/>
  </w:num>
  <w:num w:numId="19">
    <w:abstractNumId w:val="15"/>
  </w:num>
  <w:num w:numId="20">
    <w:abstractNumId w:val="34"/>
  </w:num>
  <w:num w:numId="21">
    <w:abstractNumId w:val="2"/>
  </w:num>
  <w:num w:numId="22">
    <w:abstractNumId w:val="29"/>
  </w:num>
  <w:num w:numId="23">
    <w:abstractNumId w:val="33"/>
  </w:num>
  <w:num w:numId="24">
    <w:abstractNumId w:val="40"/>
  </w:num>
  <w:num w:numId="25">
    <w:abstractNumId w:val="18"/>
  </w:num>
  <w:num w:numId="26">
    <w:abstractNumId w:val="19"/>
  </w:num>
  <w:num w:numId="27">
    <w:abstractNumId w:val="25"/>
  </w:num>
  <w:num w:numId="28">
    <w:abstractNumId w:val="6"/>
  </w:num>
  <w:num w:numId="29">
    <w:abstractNumId w:val="41"/>
  </w:num>
  <w:num w:numId="30">
    <w:abstractNumId w:val="16"/>
  </w:num>
  <w:num w:numId="31">
    <w:abstractNumId w:val="30"/>
  </w:num>
  <w:num w:numId="32">
    <w:abstractNumId w:val="32"/>
  </w:num>
  <w:num w:numId="33">
    <w:abstractNumId w:val="38"/>
  </w:num>
  <w:num w:numId="34">
    <w:abstractNumId w:val="26"/>
  </w:num>
  <w:num w:numId="35">
    <w:abstractNumId w:val="8"/>
  </w:num>
  <w:num w:numId="36">
    <w:abstractNumId w:val="22"/>
  </w:num>
  <w:num w:numId="37">
    <w:abstractNumId w:val="31"/>
  </w:num>
  <w:num w:numId="38">
    <w:abstractNumId w:val="9"/>
  </w:num>
  <w:num w:numId="39">
    <w:abstractNumId w:val="35"/>
  </w:num>
  <w:num w:numId="40">
    <w:abstractNumId w:val="7"/>
  </w:num>
  <w:num w:numId="4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2"/>
  </w:num>
  <w:num w:numId="43">
    <w:abstractNumId w:val="28"/>
  </w:num>
  <w:num w:numId="44">
    <w:abstractNumId w:val="39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69B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1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4BFF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5A2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5F46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6AD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07A5B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974DA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E9B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51B3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783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076E5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78B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E0A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D25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62C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97BF3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3DF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2F37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1C84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a">
    <w:name w:val="Абзац списка"/>
    <w:basedOn w:val="Normal"/>
    <w:uiPriority w:val="99"/>
    <w:rsid w:val="009A1D25"/>
    <w:pPr>
      <w:spacing w:after="100" w:afterAutospacing="1" w:line="168" w:lineRule="auto"/>
      <w:ind w:left="720" w:firstLine="0"/>
      <w:jc w:val="center"/>
    </w:pPr>
    <w:rPr>
      <w:lang w:val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B1162C"/>
    <w:pPr>
      <w:spacing w:after="160" w:line="240" w:lineRule="exact"/>
      <w:ind w:firstLine="0"/>
    </w:pPr>
    <w:rPr>
      <w:rFonts w:ascii="Verdana" w:eastAsia="Calibri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245</Words>
  <Characters>1397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27</cp:revision>
  <dcterms:created xsi:type="dcterms:W3CDTF">2019-04-24T04:43:00Z</dcterms:created>
  <dcterms:modified xsi:type="dcterms:W3CDTF">2019-05-05T04:46:00Z</dcterms:modified>
</cp:coreProperties>
</file>