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C9" w:rsidRDefault="007774C9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 «Подготовка концертных номеров» ПО.01.УП.06</w:t>
      </w:r>
    </w:p>
    <w:p w:rsidR="007774C9" w:rsidRPr="00684620" w:rsidRDefault="007774C9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7774C9" w:rsidRPr="00E7130F" w:rsidRDefault="007774C9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«Подготовка концертных номеров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предпрофессиональной программы в области хореографического  искусства «Хореографическое творчество».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г.Шарыпово»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программе в области хореографического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«Хореографическое творчество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также на основе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 примерной п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рограммы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учебному предмету «Подготовка концертных номеров» (Москва, 2012г.)</w:t>
      </w:r>
    </w:p>
    <w:p w:rsidR="007774C9" w:rsidRPr="00CB08C5" w:rsidRDefault="007774C9" w:rsidP="00B663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0E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составляет 8 лет (с 1 по 8 классы).</w:t>
      </w:r>
      <w:r w:rsidRPr="00FC3C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67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учащихся, планирующих поступление в образовательные учреждения, реализующие основные профессиональные образовательные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 области хореографического</w:t>
      </w:r>
      <w:r w:rsidRPr="009067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искусства, срок освоения может быть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 на 1 год (9</w:t>
      </w:r>
      <w:r w:rsidRPr="009067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класс).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</w:p>
    <w:p w:rsidR="007774C9" w:rsidRDefault="007774C9" w:rsidP="00B663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Целью учебного пре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дмета «Подготовка концертных номеров</w:t>
      </w:r>
      <w:r w:rsidRPr="00CB08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 является:  </w:t>
      </w:r>
      <w:r w:rsidRPr="00A64E42">
        <w:rPr>
          <w:rFonts w:ascii="Times New Roman" w:hAnsi="Times New Roman" w:cs="Times New Roman"/>
          <w:sz w:val="24"/>
          <w:szCs w:val="24"/>
          <w:lang w:val="ru-RU"/>
        </w:rPr>
        <w:t>развитие танцевально-исполн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ительских способностей учащихся, </w:t>
      </w:r>
      <w:r w:rsidRPr="00A64E42">
        <w:rPr>
          <w:rFonts w:ascii="Times New Roman" w:hAnsi="Times New Roman" w:cs="Times New Roman"/>
          <w:sz w:val="24"/>
          <w:szCs w:val="24"/>
          <w:lang w:val="ru-RU"/>
        </w:rPr>
        <w:t>необходимых для исполнения танцевальных композиций различных жанров и форм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74C9" w:rsidRDefault="007774C9" w:rsidP="00B663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и: </w:t>
      </w:r>
    </w:p>
    <w:p w:rsidR="007774C9" w:rsidRDefault="007774C9" w:rsidP="00B663E7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развитие танцевальности, чувства позы, умение правильно распр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еделять сценическую площадку; </w:t>
      </w:r>
    </w:p>
    <w:p w:rsidR="007774C9" w:rsidRDefault="007774C9" w:rsidP="00B663E7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развитие музыкал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ьности, координации движений; </w:t>
      </w:r>
    </w:p>
    <w:p w:rsidR="007774C9" w:rsidRDefault="007774C9" w:rsidP="00B663E7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развитие чувства ансамбля (чувства партнерства), двигательно- танцеваль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ных способностей, артистизма; </w:t>
      </w:r>
    </w:p>
    <w:p w:rsidR="007774C9" w:rsidRDefault="007774C9" w:rsidP="00B663E7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приобретение обучающимися опыта творческой деятельн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ости и публичных выступлений; </w:t>
      </w:r>
    </w:p>
    <w:p w:rsidR="007774C9" w:rsidRDefault="007774C9" w:rsidP="00B663E7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стимулирование развития эмоциональности, памяти, мышления, воображения и твор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ческой активности в ансамбле; </w:t>
      </w:r>
    </w:p>
    <w:p w:rsidR="007774C9" w:rsidRDefault="007774C9" w:rsidP="00B663E7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умение преодолевать технические трудности при исполнении сложных комбин</w:t>
      </w:r>
      <w:r>
        <w:rPr>
          <w:rFonts w:ascii="Times New Roman" w:hAnsi="Times New Roman" w:cs="Times New Roman"/>
          <w:sz w:val="24"/>
          <w:szCs w:val="24"/>
          <w:lang w:val="ru-RU"/>
        </w:rPr>
        <w:t>аций;</w:t>
      </w:r>
    </w:p>
    <w:p w:rsidR="007774C9" w:rsidRDefault="007774C9" w:rsidP="00B663E7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хореографического искусства.</w:t>
      </w:r>
    </w:p>
    <w:p w:rsidR="007774C9" w:rsidRPr="00FC3C63" w:rsidRDefault="007774C9" w:rsidP="00B663E7">
      <w:pPr>
        <w:pStyle w:val="NoSpacing"/>
        <w:spacing w:line="276" w:lineRule="auto"/>
        <w:ind w:left="360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выпускника</w:t>
      </w:r>
      <w:r w:rsidRPr="00FC3C63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7774C9" w:rsidRDefault="007774C9" w:rsidP="00B663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умение осуществлять подготовку концертных номеров, партий под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уководством преподавателя; </w:t>
      </w:r>
    </w:p>
    <w:p w:rsidR="007774C9" w:rsidRDefault="007774C9" w:rsidP="00B663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умение рабо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 в танцевальном коллективе; </w:t>
      </w:r>
    </w:p>
    <w:p w:rsidR="007774C9" w:rsidRDefault="007774C9" w:rsidP="00B663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 xml:space="preserve">умение видеть, анализировать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исправлять ошибки исполнения; </w:t>
      </w:r>
    </w:p>
    <w:p w:rsidR="007774C9" w:rsidRDefault="007774C9" w:rsidP="00B663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умение понимать и исполнять указание преподавателя, творчески работать над хореографическ</w:t>
      </w:r>
      <w:r>
        <w:rPr>
          <w:rFonts w:ascii="Times New Roman" w:hAnsi="Times New Roman" w:cs="Times New Roman"/>
          <w:sz w:val="24"/>
          <w:szCs w:val="24"/>
          <w:lang w:val="ru-RU"/>
        </w:rPr>
        <w:t>им произведением на репетиции;</w:t>
      </w:r>
    </w:p>
    <w:p w:rsidR="007774C9" w:rsidRPr="00A64E42" w:rsidRDefault="007774C9" w:rsidP="00B663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навыки участия в репетиционной работе.</w:t>
      </w:r>
    </w:p>
    <w:p w:rsidR="007774C9" w:rsidRPr="000359F0" w:rsidRDefault="007774C9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:rsidR="007774C9" w:rsidRPr="000359F0" w:rsidRDefault="007774C9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7774C9" w:rsidRPr="0073630B" w:rsidRDefault="007774C9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7774C9" w:rsidRPr="0073630B" w:rsidRDefault="007774C9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7774C9" w:rsidRPr="0073630B" w:rsidRDefault="007774C9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7774C9" w:rsidRPr="0073630B" w:rsidRDefault="007774C9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7774C9" w:rsidRPr="000359F0" w:rsidRDefault="007774C9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7774C9" w:rsidRPr="0073630B" w:rsidRDefault="007774C9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7774C9" w:rsidRPr="000359F0" w:rsidRDefault="007774C9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7774C9" w:rsidRPr="00E7130F" w:rsidRDefault="007774C9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</w:p>
    <w:p w:rsidR="007774C9" w:rsidRPr="000359F0" w:rsidRDefault="007774C9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7774C9" w:rsidRPr="0073630B" w:rsidRDefault="007774C9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Годовые требования по классам;</w:t>
      </w:r>
    </w:p>
    <w:p w:rsidR="007774C9" w:rsidRPr="0073630B" w:rsidRDefault="007774C9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7774C9" w:rsidRPr="0073630B" w:rsidRDefault="007774C9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7774C9" w:rsidRPr="0073630B" w:rsidRDefault="007774C9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7774C9" w:rsidRPr="0073630B" w:rsidRDefault="007774C9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7774C9" w:rsidRDefault="007774C9" w:rsidP="00B663E7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Методическое обеспечение учебного процесса</w:t>
      </w:r>
    </w:p>
    <w:p w:rsidR="007774C9" w:rsidRDefault="007774C9" w:rsidP="00B663E7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Список рекомендуемой методической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 литературы</w:t>
      </w:r>
    </w:p>
    <w:p w:rsidR="007774C9" w:rsidRDefault="007774C9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74C9" w:rsidRPr="0073630B" w:rsidRDefault="007774C9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>преподаватель МБУДО «ДШИ г.Шарыпово»  Новосад М.Г.</w:t>
      </w:r>
    </w:p>
    <w:p w:rsidR="007774C9" w:rsidRPr="0073630B" w:rsidRDefault="007774C9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Рецензент – преподаватель МБ</w:t>
      </w:r>
      <w:r>
        <w:rPr>
          <w:rFonts w:ascii="Times New Roman" w:hAnsi="Times New Roman" w:cs="Times New Roman"/>
          <w:sz w:val="24"/>
          <w:szCs w:val="24"/>
          <w:lang w:val="ru-RU"/>
        </w:rPr>
        <w:t>УДО «ДШИ г.Шарыпово» Перепечко Е.В.</w:t>
      </w:r>
    </w:p>
    <w:p w:rsidR="007774C9" w:rsidRPr="0073630B" w:rsidRDefault="007774C9" w:rsidP="0073630B">
      <w:pPr>
        <w:rPr>
          <w:rFonts w:cs="Times New Roman"/>
          <w:sz w:val="28"/>
          <w:szCs w:val="28"/>
          <w:lang w:val="ru-RU"/>
        </w:rPr>
      </w:pPr>
    </w:p>
    <w:p w:rsidR="007774C9" w:rsidRPr="0073630B" w:rsidRDefault="007774C9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74C9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D07CA5"/>
    <w:multiLevelType w:val="hybridMultilevel"/>
    <w:tmpl w:val="0E30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>
    <w:nsid w:val="393A182F"/>
    <w:multiLevelType w:val="hybridMultilevel"/>
    <w:tmpl w:val="5C9AF808"/>
    <w:lvl w:ilvl="0" w:tplc="F2AE8A6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0851631"/>
    <w:multiLevelType w:val="hybridMultilevel"/>
    <w:tmpl w:val="F7F64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6C211B"/>
    <w:multiLevelType w:val="hybridMultilevel"/>
    <w:tmpl w:val="60FE5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D224356"/>
    <w:multiLevelType w:val="hybridMultilevel"/>
    <w:tmpl w:val="172A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D6729AA"/>
    <w:multiLevelType w:val="hybridMultilevel"/>
    <w:tmpl w:val="2E1AF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8"/>
  </w:num>
  <w:num w:numId="10">
    <w:abstractNumId w:val="14"/>
  </w:num>
  <w:num w:numId="11">
    <w:abstractNumId w:val="9"/>
  </w:num>
  <w:num w:numId="12">
    <w:abstractNumId w:val="7"/>
  </w:num>
  <w:num w:numId="13">
    <w:abstractNumId w:val="15"/>
  </w:num>
  <w:num w:numId="14">
    <w:abstractNumId w:val="1"/>
  </w:num>
  <w:num w:numId="15">
    <w:abstractNumId w:val="2"/>
  </w:num>
  <w:num w:numId="16">
    <w:abstractNumId w:val="16"/>
  </w:num>
  <w:num w:numId="17">
    <w:abstractNumId w:val="10"/>
  </w:num>
  <w:num w:numId="18">
    <w:abstractNumId w:val="13"/>
  </w:num>
  <w:num w:numId="19">
    <w:abstractNumId w:val="21"/>
  </w:num>
  <w:num w:numId="20">
    <w:abstractNumId w:val="17"/>
  </w:num>
  <w:num w:numId="21">
    <w:abstractNumId w:val="19"/>
  </w:num>
  <w:num w:numId="22">
    <w:abstractNumId w:val="5"/>
  </w:num>
  <w:num w:numId="23">
    <w:abstractNumId w:val="20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5FD4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58B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13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311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21C"/>
    <w:rsid w:val="003454FA"/>
    <w:rsid w:val="00345515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347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3781E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CAD"/>
    <w:rsid w:val="00774F7E"/>
    <w:rsid w:val="00775007"/>
    <w:rsid w:val="007751EA"/>
    <w:rsid w:val="007753B8"/>
    <w:rsid w:val="0077560F"/>
    <w:rsid w:val="007758CE"/>
    <w:rsid w:val="00775B16"/>
    <w:rsid w:val="007774C9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27FA0"/>
    <w:rsid w:val="00830052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CB8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741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33A1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E42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64C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2A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3E7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CA1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107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290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5">
    <w:name w:val="Основной текст + Полужирный5"/>
    <w:basedOn w:val="DefaultParagraphFont"/>
    <w:uiPriority w:val="99"/>
    <w:rsid w:val="00DF5290"/>
    <w:rPr>
      <w:rFonts w:ascii="Times New Roman" w:hAnsi="Times New Roman" w:cs="Times New Roman"/>
      <w:b/>
      <w:bCs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491</Words>
  <Characters>2804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18</cp:revision>
  <dcterms:created xsi:type="dcterms:W3CDTF">2019-04-24T04:43:00Z</dcterms:created>
  <dcterms:modified xsi:type="dcterms:W3CDTF">2019-05-02T10:29:00Z</dcterms:modified>
</cp:coreProperties>
</file>