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D9" w:rsidRDefault="008A14D9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рабочей программе учебного предмета «Музыкальный инструмент: баян» </w:t>
      </w:r>
    </w:p>
    <w:p w:rsidR="008A14D9" w:rsidRDefault="008A14D9" w:rsidP="0097463D">
      <w:pPr>
        <w:ind w:firstLine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8A14D9" w:rsidRPr="00A003D7" w:rsidRDefault="008A14D9" w:rsidP="00A756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«Музыкальный инструмент: баян</w:t>
      </w: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входит в структуру дополнительной общеразвивающей программы в области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музыкального </w:t>
      </w: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искусс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тва «Музыкальное искусство: инструментальное исполнительство</w:t>
      </w: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». Программа </w:t>
      </w:r>
      <w:r w:rsidRPr="0097463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разработана в МБУДО «ДШИ г.Шарыпово»</w:t>
      </w:r>
      <w:r w:rsidRPr="0097463D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опыта.</w:t>
      </w:r>
      <w:r w:rsidRPr="00A003D7">
        <w:rPr>
          <w:sz w:val="24"/>
          <w:szCs w:val="24"/>
          <w:lang w:val="ru-RU"/>
        </w:rPr>
        <w:t xml:space="preserve"> </w:t>
      </w:r>
      <w:r w:rsidRPr="00A003D7">
        <w:rPr>
          <w:rFonts w:ascii="Times New Roman" w:hAnsi="Times New Roman" w:cs="Times New Roman"/>
          <w:sz w:val="24"/>
          <w:szCs w:val="24"/>
          <w:lang w:val="ru-RU"/>
        </w:rPr>
        <w:t>По данному варианту программы обучаются учащиеся, поступившие в школу искусств до 2013 года.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14D9" w:rsidRPr="00794687" w:rsidRDefault="008A14D9" w:rsidP="00A756C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9468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Цель программы: </w:t>
      </w:r>
    </w:p>
    <w:p w:rsidR="008A14D9" w:rsidRPr="00794687" w:rsidRDefault="008A14D9" w:rsidP="00A756CC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4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уровня развития личности,  достаточного для ее творчески-деятельной самореализации и самовыражения в сфере искусства;</w:t>
      </w:r>
    </w:p>
    <w:p w:rsidR="008A14D9" w:rsidRPr="00794687" w:rsidRDefault="008A14D9" w:rsidP="00A756CC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4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уровня образования, позволяющего выпускнику самостоятельно ориентироваться в ценностях мирового культурного пространства;</w:t>
      </w:r>
    </w:p>
    <w:p w:rsidR="008A14D9" w:rsidRPr="00794687" w:rsidRDefault="008A14D9" w:rsidP="00A756CC">
      <w:pPr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4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достаточно высокая степень овладения знаниями, умениями, навыками по выбранному виду искусства, необходимая для приобретения собственного опыта художественной деятельности.</w:t>
      </w:r>
    </w:p>
    <w:p w:rsidR="008A14D9" w:rsidRPr="00794687" w:rsidRDefault="008A14D9" w:rsidP="00A756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687">
        <w:rPr>
          <w:rFonts w:ascii="Times New Roman" w:hAnsi="Times New Roman" w:cs="Times New Roman"/>
          <w:sz w:val="24"/>
          <w:szCs w:val="24"/>
          <w:lang w:val="ru-RU"/>
        </w:rPr>
        <w:t>Не менее важна роль настоящей программы в привитии ученику понимание многообразия музыки, любви  к ней, прежде всего – к народной.</w:t>
      </w:r>
    </w:p>
    <w:p w:rsidR="008A14D9" w:rsidRPr="00794687" w:rsidRDefault="008A14D9" w:rsidP="00A756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687">
        <w:rPr>
          <w:rFonts w:ascii="Times New Roman" w:hAnsi="Times New Roman" w:cs="Times New Roman"/>
          <w:sz w:val="24"/>
          <w:szCs w:val="24"/>
          <w:lang w:val="ru-RU"/>
        </w:rPr>
        <w:t xml:space="preserve">     Практическое достижение данной цели возможно при решении следующих </w:t>
      </w:r>
      <w:r w:rsidRPr="0079468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задач:</w:t>
      </w:r>
    </w:p>
    <w:p w:rsidR="008A14D9" w:rsidRPr="00794687" w:rsidRDefault="008A14D9" w:rsidP="00A756CC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687">
        <w:rPr>
          <w:rFonts w:ascii="Times New Roman" w:hAnsi="Times New Roman" w:cs="Times New Roman"/>
          <w:sz w:val="24"/>
          <w:szCs w:val="24"/>
          <w:lang w:val="ru-RU"/>
        </w:rPr>
        <w:t>Развить у учащихся музыкальное мышление, память;</w:t>
      </w:r>
    </w:p>
    <w:p w:rsidR="008A14D9" w:rsidRPr="00794687" w:rsidRDefault="008A14D9" w:rsidP="00A756CC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687">
        <w:rPr>
          <w:rFonts w:ascii="Times New Roman" w:hAnsi="Times New Roman" w:cs="Times New Roman"/>
          <w:sz w:val="24"/>
          <w:szCs w:val="24"/>
          <w:lang w:val="ru-RU"/>
        </w:rPr>
        <w:t>Сформировать умения самостоятельно разучивать и грамотно, выразительно исполнять на инструменте произведения из репертуара детской музыкальной школы:</w:t>
      </w:r>
    </w:p>
    <w:p w:rsidR="008A14D9" w:rsidRPr="00794687" w:rsidRDefault="008A14D9" w:rsidP="00A756CC">
      <w:pPr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4687">
        <w:rPr>
          <w:rFonts w:ascii="Times New Roman" w:hAnsi="Times New Roman" w:cs="Times New Roman"/>
          <w:sz w:val="24"/>
          <w:szCs w:val="24"/>
          <w:lang w:val="ru-RU"/>
        </w:rPr>
        <w:t>Сформировать навыки осознанного восприятия элементов  музыкального языка и музыкальной речи, навыки анализа нового музыкального произведения.</w:t>
      </w:r>
    </w:p>
    <w:p w:rsidR="008A14D9" w:rsidRPr="00794687" w:rsidRDefault="008A14D9" w:rsidP="00A756C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4687">
        <w:rPr>
          <w:rFonts w:ascii="Times New Roman" w:hAnsi="Times New Roman" w:cs="Times New Roman"/>
          <w:sz w:val="24"/>
          <w:szCs w:val="24"/>
          <w:lang w:val="ru-RU"/>
        </w:rPr>
        <w:t xml:space="preserve">         В течение всего периода обучения педагог должен уделять внимание вопросам постановки (посадке, положению инструмента и рук во время исполнения). Следует познакомить учащихся с историей инструмента, его строением и правилами ухода за ним</w:t>
      </w:r>
      <w:r w:rsidRPr="0079468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8A14D9" w:rsidRPr="00794687" w:rsidRDefault="008A14D9" w:rsidP="00A756C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687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 к уровню подготовки выпускника</w:t>
      </w:r>
      <w:r w:rsidRPr="0079468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A14D9" w:rsidRPr="00794687" w:rsidRDefault="008A14D9" w:rsidP="00A756CC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4687">
        <w:rPr>
          <w:rFonts w:ascii="Times New Roman" w:hAnsi="Times New Roman" w:cs="Times New Roman"/>
          <w:sz w:val="24"/>
          <w:szCs w:val="24"/>
          <w:lang w:val="ru-RU"/>
        </w:rPr>
        <w:t>1.Овладение достаточно высоким уровнем знаний, умений, навыков, необходимых в сольной исполнительской практике;</w:t>
      </w:r>
    </w:p>
    <w:p w:rsidR="008A14D9" w:rsidRPr="00794687" w:rsidRDefault="008A14D9" w:rsidP="00A756CC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4687">
        <w:rPr>
          <w:rFonts w:ascii="Times New Roman" w:hAnsi="Times New Roman" w:cs="Times New Roman"/>
          <w:sz w:val="24"/>
          <w:szCs w:val="24"/>
          <w:lang w:val="ru-RU"/>
        </w:rPr>
        <w:t xml:space="preserve">2.Формирование умений  самостоятельно разучивать и художественно цельно  исполнять произведения различных жанров и стилей; </w:t>
      </w:r>
    </w:p>
    <w:p w:rsidR="008A14D9" w:rsidRPr="00794687" w:rsidRDefault="008A14D9" w:rsidP="00A756CC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687">
        <w:rPr>
          <w:rFonts w:ascii="Times New Roman" w:hAnsi="Times New Roman" w:cs="Times New Roman"/>
          <w:sz w:val="24"/>
          <w:szCs w:val="24"/>
          <w:lang w:val="ru-RU"/>
        </w:rPr>
        <w:t xml:space="preserve">3.Достижение необходимого уровня функциональной грамотности; </w:t>
      </w:r>
    </w:p>
    <w:p w:rsidR="008A14D9" w:rsidRPr="00794687" w:rsidRDefault="008A14D9" w:rsidP="00A756CC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4687">
        <w:rPr>
          <w:rFonts w:ascii="Times New Roman" w:hAnsi="Times New Roman" w:cs="Times New Roman"/>
          <w:sz w:val="24"/>
          <w:szCs w:val="24"/>
          <w:lang w:val="ru-RU"/>
        </w:rPr>
        <w:t>4.Овладение навыками осознанного восприятия элементов  музыкального языка и музыкальной речи, навыками анализа нового музыкального произведения, знаниями основных направлений в музыкальном искусстве;</w:t>
      </w:r>
    </w:p>
    <w:p w:rsidR="008A14D9" w:rsidRPr="00794687" w:rsidRDefault="008A14D9" w:rsidP="00A756CC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4687">
        <w:rPr>
          <w:rFonts w:ascii="Times New Roman" w:hAnsi="Times New Roman" w:cs="Times New Roman"/>
          <w:sz w:val="24"/>
          <w:szCs w:val="24"/>
          <w:lang w:val="ru-RU"/>
        </w:rPr>
        <w:t xml:space="preserve">5.Формирование навыков коллективной творческой деятельности, умения сочетать различные виды деятельности и применять их во внеклассных мероприятиях. </w:t>
      </w:r>
    </w:p>
    <w:p w:rsidR="008A14D9" w:rsidRPr="00794687" w:rsidRDefault="008A14D9" w:rsidP="00A756C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A14D9" w:rsidRPr="00794687" w:rsidRDefault="008A14D9" w:rsidP="00A756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687">
        <w:rPr>
          <w:rFonts w:ascii="Times New Roman" w:hAnsi="Times New Roman" w:cs="Times New Roman"/>
          <w:sz w:val="24"/>
          <w:szCs w:val="24"/>
          <w:lang w:val="ru-RU"/>
        </w:rPr>
        <w:t xml:space="preserve">Разработчик программы –преподаватель МБУДО </w:t>
      </w:r>
      <w:r>
        <w:rPr>
          <w:rFonts w:ascii="Times New Roman" w:hAnsi="Times New Roman" w:cs="Times New Roman"/>
          <w:sz w:val="24"/>
          <w:szCs w:val="24"/>
          <w:lang w:val="ru-RU"/>
        </w:rPr>
        <w:t>«ДШИ г.Шарыпово»  Касатонова Н.В</w:t>
      </w:r>
      <w:r w:rsidRPr="007946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14D9" w:rsidRPr="00794687" w:rsidRDefault="008A14D9" w:rsidP="00A756CC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A14D9" w:rsidRPr="00794687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58EF1884"/>
    <w:multiLevelType w:val="hybridMultilevel"/>
    <w:tmpl w:val="8B3874E8"/>
    <w:lvl w:ilvl="0" w:tplc="5876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0D4049"/>
    <w:multiLevelType w:val="hybridMultilevel"/>
    <w:tmpl w:val="E64E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800016"/>
    <w:multiLevelType w:val="hybridMultilevel"/>
    <w:tmpl w:val="86226E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20"/>
  </w:num>
  <w:num w:numId="10">
    <w:abstractNumId w:val="14"/>
  </w:num>
  <w:num w:numId="11">
    <w:abstractNumId w:val="9"/>
  </w:num>
  <w:num w:numId="12">
    <w:abstractNumId w:val="7"/>
  </w:num>
  <w:num w:numId="13">
    <w:abstractNumId w:val="15"/>
  </w:num>
  <w:num w:numId="14">
    <w:abstractNumId w:val="1"/>
  </w:num>
  <w:num w:numId="15">
    <w:abstractNumId w:val="3"/>
  </w:num>
  <w:num w:numId="16">
    <w:abstractNumId w:val="16"/>
  </w:num>
  <w:num w:numId="17">
    <w:abstractNumId w:val="11"/>
  </w:num>
  <w:num w:numId="18">
    <w:abstractNumId w:val="13"/>
  </w:num>
  <w:num w:numId="19">
    <w:abstractNumId w:val="10"/>
  </w:num>
  <w:num w:numId="20">
    <w:abstractNumId w:val="19"/>
  </w:num>
  <w:num w:numId="21">
    <w:abstractNumId w:val="2"/>
  </w:num>
  <w:num w:numId="22">
    <w:abstractNumId w:val="17"/>
  </w:num>
  <w:num w:numId="23">
    <w:abstractNumId w:val="18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0FC6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4B7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25F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6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535C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488D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2DC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198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687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BA2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0FA3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4D9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3D7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279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6CC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66D7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403</Words>
  <Characters>2303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21</cp:revision>
  <dcterms:created xsi:type="dcterms:W3CDTF">2019-04-24T04:43:00Z</dcterms:created>
  <dcterms:modified xsi:type="dcterms:W3CDTF">2019-05-05T04:28:00Z</dcterms:modified>
</cp:coreProperties>
</file>