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26" w:rsidRDefault="003B0026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рабочей программе учебного предмета «Музыкальная литература» </w:t>
      </w:r>
    </w:p>
    <w:p w:rsidR="003B0026" w:rsidRPr="004E70E2" w:rsidRDefault="003B0026" w:rsidP="004E70E2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026" w:rsidRPr="004E70E2" w:rsidRDefault="003B0026" w:rsidP="004E7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0E2">
        <w:rPr>
          <w:rFonts w:ascii="Times New Roman" w:hAnsi="Times New Roman" w:cs="Times New Roman"/>
          <w:sz w:val="24"/>
          <w:szCs w:val="24"/>
          <w:lang w:val="ru-RU"/>
        </w:rPr>
        <w:t>Рабочая программа «Музыкальная литература» входит в структуру дополнительной общеразвивающей программы в 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музыкального</w:t>
      </w:r>
      <w:r w:rsidRPr="004E70E2">
        <w:rPr>
          <w:rFonts w:ascii="Times New Roman" w:hAnsi="Times New Roman" w:cs="Times New Roman"/>
          <w:sz w:val="24"/>
          <w:szCs w:val="24"/>
          <w:lang w:val="ru-RU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E70E2">
        <w:rPr>
          <w:rFonts w:ascii="Times New Roman" w:hAnsi="Times New Roman" w:cs="Times New Roman"/>
          <w:sz w:val="24"/>
          <w:szCs w:val="24"/>
          <w:lang w:val="ru-RU"/>
        </w:rPr>
        <w:t xml:space="preserve"> «Музыкальное искусство: инструментальное исполнительство». Программа разработана в МБУДО «ДШИ г.Шарыпово»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опыта. По данному варианту программы обучаются учащиеся, поступившие в школу искусств до 2013 года. </w:t>
      </w:r>
    </w:p>
    <w:p w:rsidR="003B0026" w:rsidRPr="004E70E2" w:rsidRDefault="003B0026" w:rsidP="004E70E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70E2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 программы: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E70E2">
        <w:rPr>
          <w:rFonts w:ascii="Times New Roman" w:hAnsi="Times New Roman" w:cs="Times New Roman"/>
          <w:sz w:val="24"/>
          <w:szCs w:val="24"/>
          <w:lang w:val="ru-RU"/>
        </w:rPr>
        <w:t>формирование устойчивого музыкального мышления и памяти учащихся,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70E2">
        <w:rPr>
          <w:rFonts w:ascii="Times New Roman" w:hAnsi="Times New Roman" w:cs="Times New Roman"/>
          <w:sz w:val="24"/>
          <w:szCs w:val="24"/>
          <w:lang w:val="ru-RU"/>
        </w:rPr>
        <w:t xml:space="preserve"> умения сознательно и эмоционально слушать музыку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4E70E2">
        <w:rPr>
          <w:rFonts w:ascii="Times New Roman" w:hAnsi="Times New Roman" w:cs="Times New Roman"/>
          <w:sz w:val="24"/>
          <w:szCs w:val="24"/>
          <w:lang w:val="ru-RU"/>
        </w:rPr>
        <w:t>грамотно излаг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ать свои знания и эмоциональные </w:t>
      </w:r>
      <w:r w:rsidRPr="004E70E2">
        <w:rPr>
          <w:rFonts w:ascii="Times New Roman" w:hAnsi="Times New Roman" w:cs="Times New Roman"/>
          <w:sz w:val="24"/>
          <w:szCs w:val="24"/>
          <w:lang w:val="ru-RU"/>
        </w:rPr>
        <w:t xml:space="preserve">впечатления о прослушанных произведениях, свободно пользоваться изученной терминологией. </w:t>
      </w:r>
    </w:p>
    <w:p w:rsidR="003B0026" w:rsidRPr="004E70E2" w:rsidRDefault="003B0026" w:rsidP="004E70E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70E2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Требование к уровню подготовки выпускника:</w:t>
      </w:r>
    </w:p>
    <w:p w:rsidR="003B0026" w:rsidRPr="004E70E2" w:rsidRDefault="003B0026" w:rsidP="004E7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0E2">
        <w:rPr>
          <w:rFonts w:ascii="Times New Roman" w:hAnsi="Times New Roman" w:cs="Times New Roman"/>
          <w:sz w:val="24"/>
          <w:szCs w:val="24"/>
          <w:lang w:val="ru-RU"/>
        </w:rPr>
        <w:t>По окончании курса выпускник должен:</w:t>
      </w:r>
    </w:p>
    <w:p w:rsidR="003B0026" w:rsidRDefault="003B0026" w:rsidP="004E70E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4E70E2">
        <w:rPr>
          <w:rFonts w:ascii="Times New Roman" w:hAnsi="Times New Roman" w:cs="Times New Roman"/>
          <w:sz w:val="24"/>
          <w:szCs w:val="24"/>
          <w:lang w:val="ru-RU"/>
        </w:rPr>
        <w:t>нать основные понятия и терми</w:t>
      </w:r>
      <w:r>
        <w:rPr>
          <w:rFonts w:ascii="Times New Roman" w:hAnsi="Times New Roman" w:cs="Times New Roman"/>
          <w:sz w:val="24"/>
          <w:szCs w:val="24"/>
          <w:lang w:val="ru-RU"/>
        </w:rPr>
        <w:t>ны курса музыкальной литературы;</w:t>
      </w:r>
    </w:p>
    <w:p w:rsidR="003B0026" w:rsidRDefault="003B0026" w:rsidP="004E70E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E70E2">
        <w:rPr>
          <w:rFonts w:ascii="Times New Roman" w:hAnsi="Times New Roman" w:cs="Times New Roman"/>
          <w:sz w:val="24"/>
          <w:szCs w:val="24"/>
          <w:lang w:val="ru-RU"/>
        </w:rPr>
        <w:t xml:space="preserve">меть ясное представление о всех музыкально-исторических стилях </w:t>
      </w:r>
      <w:r w:rsidRPr="004E70E2">
        <w:rPr>
          <w:rFonts w:ascii="Times New Roman" w:hAnsi="Times New Roman" w:cs="Times New Roman"/>
          <w:sz w:val="24"/>
          <w:szCs w:val="24"/>
        </w:rPr>
        <w:t>XVIII</w:t>
      </w:r>
      <w:r w:rsidRPr="004E70E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E70E2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  <w:lang w:val="ru-RU"/>
        </w:rPr>
        <w:t>вв.;</w:t>
      </w:r>
    </w:p>
    <w:p w:rsidR="003B0026" w:rsidRDefault="003B0026" w:rsidP="004E70E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4E70E2">
        <w:rPr>
          <w:rFonts w:ascii="Times New Roman" w:hAnsi="Times New Roman" w:cs="Times New Roman"/>
          <w:sz w:val="24"/>
          <w:szCs w:val="24"/>
          <w:lang w:val="ru-RU"/>
        </w:rPr>
        <w:t>нать основные события жизни великих за</w:t>
      </w:r>
      <w:r>
        <w:rPr>
          <w:rFonts w:ascii="Times New Roman" w:hAnsi="Times New Roman" w:cs="Times New Roman"/>
          <w:sz w:val="24"/>
          <w:szCs w:val="24"/>
          <w:lang w:val="ru-RU"/>
        </w:rPr>
        <w:t>рубежных и русских композиторов;</w:t>
      </w:r>
    </w:p>
    <w:p w:rsidR="003B0026" w:rsidRPr="004E70E2" w:rsidRDefault="003B0026" w:rsidP="004E70E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E70E2">
        <w:rPr>
          <w:rFonts w:ascii="Times New Roman" w:hAnsi="Times New Roman" w:cs="Times New Roman"/>
          <w:sz w:val="24"/>
          <w:szCs w:val="24"/>
          <w:lang w:val="ru-RU"/>
        </w:rPr>
        <w:t>ладеть умением дать характеристику изученных музыкальных произведений, их основным темам.</w:t>
      </w:r>
    </w:p>
    <w:p w:rsidR="003B0026" w:rsidRPr="004E70E2" w:rsidRDefault="003B0026" w:rsidP="004E7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026" w:rsidRPr="00505743" w:rsidRDefault="003B0026" w:rsidP="004E7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0E2"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 –преподаватель МБУДО</w:t>
      </w:r>
      <w:r w:rsidRPr="0050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«ДШИ г.Шарыпово»  Вилинская Т.В.</w:t>
      </w:r>
    </w:p>
    <w:sectPr w:rsidR="003B0026" w:rsidRPr="00505743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7712A"/>
    <w:multiLevelType w:val="hybridMultilevel"/>
    <w:tmpl w:val="38E4D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6136D1D"/>
    <w:multiLevelType w:val="singleLevel"/>
    <w:tmpl w:val="6ED8F6F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34B80"/>
    <w:multiLevelType w:val="hybridMultilevel"/>
    <w:tmpl w:val="6A3C0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5326BD0"/>
    <w:multiLevelType w:val="hybridMultilevel"/>
    <w:tmpl w:val="04F22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BA6899"/>
    <w:multiLevelType w:val="hybridMultilevel"/>
    <w:tmpl w:val="0270E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8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42B00DC1"/>
    <w:multiLevelType w:val="hybridMultilevel"/>
    <w:tmpl w:val="70BA2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97435C4"/>
    <w:multiLevelType w:val="hybridMultilevel"/>
    <w:tmpl w:val="C2DCF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854828"/>
    <w:multiLevelType w:val="hybridMultilevel"/>
    <w:tmpl w:val="CBC26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1C1AFA"/>
    <w:multiLevelType w:val="hybridMultilevel"/>
    <w:tmpl w:val="507C0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E1E3B44"/>
    <w:multiLevelType w:val="hybridMultilevel"/>
    <w:tmpl w:val="E22C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800016"/>
    <w:multiLevelType w:val="hybridMultilevel"/>
    <w:tmpl w:val="86226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79EA4E4C"/>
    <w:multiLevelType w:val="hybridMultilevel"/>
    <w:tmpl w:val="F2A8A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7"/>
  </w:num>
  <w:num w:numId="9">
    <w:abstractNumId w:val="30"/>
  </w:num>
  <w:num w:numId="10">
    <w:abstractNumId w:val="19"/>
  </w:num>
  <w:num w:numId="11">
    <w:abstractNumId w:val="11"/>
  </w:num>
  <w:num w:numId="12">
    <w:abstractNumId w:val="8"/>
  </w:num>
  <w:num w:numId="13">
    <w:abstractNumId w:val="21"/>
  </w:num>
  <w:num w:numId="14">
    <w:abstractNumId w:val="1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12"/>
  </w:num>
  <w:num w:numId="20">
    <w:abstractNumId w:val="29"/>
  </w:num>
  <w:num w:numId="21">
    <w:abstractNumId w:val="2"/>
  </w:num>
  <w:num w:numId="22">
    <w:abstractNumId w:val="24"/>
  </w:num>
  <w:num w:numId="23">
    <w:abstractNumId w:val="27"/>
  </w:num>
  <w:num w:numId="24">
    <w:abstractNumId w:val="31"/>
  </w:num>
  <w:num w:numId="25">
    <w:abstractNumId w:val="15"/>
  </w:num>
  <w:num w:numId="26">
    <w:abstractNumId w:val="16"/>
  </w:num>
  <w:num w:numId="27">
    <w:abstractNumId w:val="22"/>
  </w:num>
  <w:num w:numId="28">
    <w:abstractNumId w:val="6"/>
  </w:num>
  <w:num w:numId="29">
    <w:abstractNumId w:val="32"/>
  </w:num>
  <w:num w:numId="30">
    <w:abstractNumId w:val="13"/>
  </w:num>
  <w:num w:numId="31">
    <w:abstractNumId w:val="25"/>
  </w:num>
  <w:num w:numId="32">
    <w:abstractNumId w:val="26"/>
  </w:num>
  <w:num w:numId="33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9"/>
  </w:num>
  <w:num w:numId="35">
    <w:abstractNumId w:val="20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3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0FC6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097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7DE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026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0E2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743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488D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687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2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A85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3C05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3CA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28F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279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6DFD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084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46DB7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0F25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3EA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</Pages>
  <Words>209</Words>
  <Characters>1195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24</cp:revision>
  <dcterms:created xsi:type="dcterms:W3CDTF">2019-04-24T04:43:00Z</dcterms:created>
  <dcterms:modified xsi:type="dcterms:W3CDTF">2019-05-05T04:28:00Z</dcterms:modified>
</cp:coreProperties>
</file>