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CD" w:rsidRDefault="00D473CD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 программе учебного предмета «Классический танец» ПО.01.УП.04</w:t>
      </w:r>
    </w:p>
    <w:p w:rsidR="00D473CD" w:rsidRPr="00684620" w:rsidRDefault="00D473CD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D473CD" w:rsidRPr="00E7130F" w:rsidRDefault="00D473CD" w:rsidP="00E7130F">
      <w:pPr>
        <w:shd w:val="clear" w:color="auto" w:fill="FFFFFF"/>
        <w:spacing w:before="5" w:line="276" w:lineRule="auto"/>
        <w:ind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«Классический танец</w:t>
      </w: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входит в структуру дополнительной предпрофессиональной программы в области хореографического  искусства «Хореографическое творчество». Программа 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разработана 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в МБУДО «ДШИ г.Шарыпово» в соответствии с Федеральными государственными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40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предпрофессиональной общеобразовательной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программе в области хореографического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искусства «Хореографическое творчество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, 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а также на основе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проекта примерной п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рограммы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 учебному предмету «Классический танец» (Москва, 2012г.)</w:t>
      </w:r>
    </w:p>
    <w:p w:rsidR="00D473CD" w:rsidRPr="00CB08C5" w:rsidRDefault="00D473CD" w:rsidP="0083005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0E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 освоения программы для детей, поступивших в образовательное учреждение в 1-й класс в возрасте с шести лет шести месяцев до девяти лет,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составляет 6 лет (с 3 по 8 классы).</w:t>
      </w:r>
      <w:r w:rsidRPr="00FC3C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67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учащихся, планирующих поступление в образовательные учреждения, реализующие основные профессиональные образовательные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 области хореографического</w:t>
      </w:r>
      <w:r w:rsidRPr="009067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искусства, срок освоения может быть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 на 1 год (9</w:t>
      </w:r>
      <w:r w:rsidRPr="009067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класс).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</w:p>
    <w:p w:rsidR="00D473CD" w:rsidRDefault="00D473CD" w:rsidP="0083005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Целью учебного предмета «Классический танец» является: </w:t>
      </w:r>
      <w:r w:rsidRPr="00CB08C5">
        <w:rPr>
          <w:rFonts w:ascii="Times New Roman" w:hAnsi="Times New Roman" w:cs="Times New Roman"/>
          <w:sz w:val="24"/>
          <w:szCs w:val="24"/>
          <w:lang w:val="ru-RU"/>
        </w:rPr>
        <w:t xml:space="preserve"> развитие танцевально-исполнительских и художественно- эс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тетических способностей учащихся, </w:t>
      </w:r>
      <w:r w:rsidRPr="00CB08C5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необходимых для исполнения танцевальных композиций различных жанров и форм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B0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473CD" w:rsidRPr="00CB08C5" w:rsidRDefault="00D473CD" w:rsidP="0083005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Задачи:</w:t>
      </w:r>
    </w:p>
    <w:p w:rsidR="00D473CD" w:rsidRDefault="00D473CD" w:rsidP="00830052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 xml:space="preserve">развитие интереса к классическому танцу и хореографическому творчеству; </w:t>
      </w:r>
    </w:p>
    <w:p w:rsidR="00D473CD" w:rsidRDefault="00D473CD" w:rsidP="00830052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>овладение учащимися основными исполнительскими навыками классического танца, позволяющими грамотно исполнять музыкальные композиции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как соло, так и в ансамбле; </w:t>
      </w:r>
      <w:r w:rsidRPr="00CB08C5">
        <w:rPr>
          <w:rFonts w:ascii="Times New Roman" w:hAnsi="Times New Roman" w:cs="Times New Roman"/>
          <w:sz w:val="24"/>
          <w:szCs w:val="24"/>
          <w:lang w:val="ru-RU"/>
        </w:rPr>
        <w:t xml:space="preserve">развитие музыкальных способностей: слуха, ритма, памяти и музыкальности; </w:t>
      </w:r>
    </w:p>
    <w:p w:rsidR="00D473CD" w:rsidRDefault="00D473CD" w:rsidP="00830052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 xml:space="preserve">освоение учащимися музыкальной грамоты, необходимой для владения классическим танцем в пределах программы; </w:t>
      </w:r>
    </w:p>
    <w:p w:rsidR="00D473CD" w:rsidRDefault="00D473CD" w:rsidP="00830052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>стимулирование развития эмоциональности, памяти, мышления, воображения и твор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ческой активности в ансамбле; </w:t>
      </w:r>
    </w:p>
    <w:p w:rsidR="00D473CD" w:rsidRDefault="00D473CD" w:rsidP="00830052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>развитие чувства ансамбля (чувства партнерства), двигательно- танцеваль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ных способностей, артистизма; </w:t>
      </w:r>
    </w:p>
    <w:p w:rsidR="00D473CD" w:rsidRPr="00CB08C5" w:rsidRDefault="00D473CD" w:rsidP="00830052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>приобретение обучающимися опыта творческой деятельн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ости и публичных выступлений; </w:t>
      </w:r>
    </w:p>
    <w:p w:rsidR="00D473CD" w:rsidRPr="00CB08C5" w:rsidRDefault="00D473CD" w:rsidP="00830052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хореографического искусства.</w:t>
      </w:r>
    </w:p>
    <w:p w:rsidR="00D473CD" w:rsidRPr="00FC3C63" w:rsidRDefault="00D473CD" w:rsidP="00830052">
      <w:pPr>
        <w:pStyle w:val="NoSpacing"/>
        <w:spacing w:line="276" w:lineRule="auto"/>
        <w:ind w:left="360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выпускника</w:t>
      </w:r>
      <w:r w:rsidRPr="00FC3C63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:rsidR="00D473CD" w:rsidRDefault="00D473CD" w:rsidP="00830052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 xml:space="preserve">знание рисунка танца, особенностей взаимодействия с партнерами на сцене; </w:t>
      </w:r>
    </w:p>
    <w:p w:rsidR="00D473CD" w:rsidRDefault="00D473CD" w:rsidP="00830052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 xml:space="preserve">знание балетной терминологии; </w:t>
      </w:r>
    </w:p>
    <w:p w:rsidR="00D473CD" w:rsidRDefault="00D473CD" w:rsidP="00830052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 xml:space="preserve">знание элементов и основных комбинаций классического танца; </w:t>
      </w:r>
    </w:p>
    <w:p w:rsidR="00D473CD" w:rsidRDefault="00D473CD" w:rsidP="00830052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 xml:space="preserve">знание особенностей постановки корпуса, ног, рук, головы, танцевальных комбинаций; знание средств создания образа в хореографии; </w:t>
      </w:r>
    </w:p>
    <w:p w:rsidR="00D473CD" w:rsidRDefault="00D473CD" w:rsidP="00830052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 xml:space="preserve">знание принципов взаимодействия музыкальных и хореографических выразительных средств; </w:t>
      </w:r>
    </w:p>
    <w:p w:rsidR="00D473CD" w:rsidRDefault="00D473CD" w:rsidP="00830052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 xml:space="preserve">умение исполнять на сцене классический танец, произведения учебного хореографического репертуара; </w:t>
      </w:r>
    </w:p>
    <w:p w:rsidR="00D473CD" w:rsidRDefault="00D473CD" w:rsidP="00830052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 xml:space="preserve">умение исполнять элементы и основные комбинации классического танца; </w:t>
      </w:r>
    </w:p>
    <w:p w:rsidR="00D473CD" w:rsidRDefault="00D473CD" w:rsidP="00830052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 xml:space="preserve">умение распределять сценическую площадку, чувствовать ансамбль, сохранять рисунок танца; </w:t>
      </w:r>
    </w:p>
    <w:p w:rsidR="00D473CD" w:rsidRDefault="00D473CD" w:rsidP="00830052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 xml:space="preserve">умение осваивать и преодолевать технические трудности при тренаже классического танца и разучивании хореографического произведения; </w:t>
      </w:r>
    </w:p>
    <w:p w:rsidR="00D473CD" w:rsidRDefault="00D473CD" w:rsidP="00830052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 xml:space="preserve">умения выполнять комплексы специальных хореографических упражнений, способствующих развитию профессионально необходимых физических качеств; </w:t>
      </w:r>
    </w:p>
    <w:p w:rsidR="00D473CD" w:rsidRDefault="00D473CD" w:rsidP="00830052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 xml:space="preserve">умения соблюдать требования к безопасности при выполнении танцевальных движений; навыки музыкально-пластического интонирования; </w:t>
      </w:r>
    </w:p>
    <w:p w:rsidR="00D473CD" w:rsidRPr="00CB08C5" w:rsidRDefault="00D473CD" w:rsidP="00830052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>навыки сохранения и поддержки собственной физической формы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B08C5">
        <w:rPr>
          <w:rFonts w:ascii="Times New Roman" w:hAnsi="Times New Roman" w:cs="Times New Roman"/>
          <w:sz w:val="24"/>
          <w:szCs w:val="24"/>
          <w:lang w:val="ru-RU"/>
        </w:rPr>
        <w:t xml:space="preserve"> навыки публичных выступлений.</w:t>
      </w:r>
    </w:p>
    <w:p w:rsidR="00D473CD" w:rsidRPr="000359F0" w:rsidRDefault="00D473CD" w:rsidP="00E7130F">
      <w:pPr>
        <w:spacing w:line="276" w:lineRule="auto"/>
        <w:ind w:left="36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Структура программы учебного предмета</w:t>
      </w:r>
    </w:p>
    <w:p w:rsidR="00D473CD" w:rsidRPr="000359F0" w:rsidRDefault="00D473CD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hAnsi="Times New Roman" w:cs="Times New Roman"/>
          <w:sz w:val="24"/>
          <w:szCs w:val="24"/>
        </w:rPr>
        <w:t>I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ab/>
        <w:t>Пояснительная записка</w:t>
      </w:r>
    </w:p>
    <w:p w:rsidR="00D473CD" w:rsidRPr="0073630B" w:rsidRDefault="00D473CD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Характеристика учебного предмета, его место и роль в образовательном процессе;</w:t>
      </w:r>
    </w:p>
    <w:p w:rsidR="00D473CD" w:rsidRPr="0073630B" w:rsidRDefault="00D473CD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Срок реализации учебного предмета;</w:t>
      </w:r>
    </w:p>
    <w:p w:rsidR="00D473CD" w:rsidRPr="0073630B" w:rsidRDefault="00D473CD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Объем учебного времени, предусмотренный учебным планом образовательного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br/>
        <w:t>учреждения на реализацию учебного предмета;</w:t>
      </w:r>
    </w:p>
    <w:p w:rsidR="00D473CD" w:rsidRPr="0073630B" w:rsidRDefault="00D473CD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Форма проведения учебных аудиторных занятий;</w:t>
      </w:r>
    </w:p>
    <w:p w:rsidR="00D473CD" w:rsidRPr="000359F0" w:rsidRDefault="00D473CD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Цели и задачи учебного предмета;</w:t>
      </w:r>
    </w:p>
    <w:p w:rsidR="00D473CD" w:rsidRPr="0073630B" w:rsidRDefault="00D473CD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Методы обучения;</w:t>
      </w:r>
    </w:p>
    <w:p w:rsidR="00D473CD" w:rsidRPr="000359F0" w:rsidRDefault="00D473CD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Описание материально-технических условий реализации учебного предмета;</w:t>
      </w:r>
    </w:p>
    <w:p w:rsidR="00D473CD" w:rsidRPr="00E7130F" w:rsidRDefault="00D473CD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7130F">
        <w:rPr>
          <w:rFonts w:ascii="Times New Roman" w:hAnsi="Times New Roman" w:cs="Times New Roman"/>
          <w:sz w:val="24"/>
          <w:szCs w:val="24"/>
        </w:rPr>
        <w:t>II.</w:t>
      </w:r>
      <w:r w:rsidRPr="00E7130F">
        <w:rPr>
          <w:rFonts w:ascii="Times New Roman" w:hAnsi="Times New Roman" w:cs="Times New Roman"/>
          <w:sz w:val="24"/>
          <w:szCs w:val="24"/>
        </w:rPr>
        <w:tab/>
        <w:t>Содержание учебного предмета</w:t>
      </w:r>
    </w:p>
    <w:p w:rsidR="00D473CD" w:rsidRPr="000359F0" w:rsidRDefault="00D473CD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Сведения о затратах учебного времени;</w:t>
      </w:r>
    </w:p>
    <w:p w:rsidR="00D473CD" w:rsidRPr="0073630B" w:rsidRDefault="00D473CD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Годовые требования по классам;</w:t>
      </w:r>
    </w:p>
    <w:p w:rsidR="00D473CD" w:rsidRPr="0073630B" w:rsidRDefault="00D473CD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. Требования к уровню подготовки обучающихся</w:t>
      </w:r>
    </w:p>
    <w:p w:rsidR="00D473CD" w:rsidRPr="0073630B" w:rsidRDefault="00D473CD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Формы и методы контроля, система оценок</w:t>
      </w:r>
    </w:p>
    <w:p w:rsidR="00D473CD" w:rsidRPr="0073630B" w:rsidRDefault="00D473CD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Аттестация: цели, виды, форма, содержание;</w:t>
      </w:r>
    </w:p>
    <w:p w:rsidR="00D473CD" w:rsidRPr="0073630B" w:rsidRDefault="00D473CD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Критерии оценки;</w:t>
      </w:r>
    </w:p>
    <w:p w:rsidR="00D473CD" w:rsidRDefault="00D473CD" w:rsidP="007367B8">
      <w:pPr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Методическое обеспечение учебного процесса;</w:t>
      </w:r>
    </w:p>
    <w:p w:rsidR="00D473CD" w:rsidRDefault="00D473CD" w:rsidP="007367B8">
      <w:pPr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Списки рекомендуемой методическ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ой  литературы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73CD" w:rsidRDefault="00D473CD" w:rsidP="007363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73CD" w:rsidRPr="0073630B" w:rsidRDefault="00D473CD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Разработчик программы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>преподаватель МБУДО «ДШИ г.Шарыпово»  Новосад М.Г.</w:t>
      </w:r>
    </w:p>
    <w:p w:rsidR="00D473CD" w:rsidRPr="0073630B" w:rsidRDefault="00D473CD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Рецензент – преподаватель МБ</w:t>
      </w:r>
      <w:r>
        <w:rPr>
          <w:rFonts w:ascii="Times New Roman" w:hAnsi="Times New Roman" w:cs="Times New Roman"/>
          <w:sz w:val="24"/>
          <w:szCs w:val="24"/>
          <w:lang w:val="ru-RU"/>
        </w:rPr>
        <w:t>УДО «ДШИ г.Шарыпово» Перепечко Е.В.</w:t>
      </w:r>
    </w:p>
    <w:p w:rsidR="00D473CD" w:rsidRPr="0073630B" w:rsidRDefault="00D473CD" w:rsidP="0073630B">
      <w:pPr>
        <w:rPr>
          <w:rFonts w:cs="Times New Roman"/>
          <w:sz w:val="28"/>
          <w:szCs w:val="28"/>
          <w:lang w:val="ru-RU"/>
        </w:rPr>
      </w:pPr>
    </w:p>
    <w:p w:rsidR="00D473CD" w:rsidRPr="0073630B" w:rsidRDefault="00D473CD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473CD" w:rsidRPr="0073630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54B0C4E"/>
    <w:multiLevelType w:val="hybridMultilevel"/>
    <w:tmpl w:val="E3165C50"/>
    <w:lvl w:ilvl="0" w:tplc="C1EE533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60851631"/>
    <w:multiLevelType w:val="hybridMultilevel"/>
    <w:tmpl w:val="F7F646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6C211B"/>
    <w:multiLevelType w:val="hybridMultilevel"/>
    <w:tmpl w:val="60FE5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D6729AA"/>
    <w:multiLevelType w:val="hybridMultilevel"/>
    <w:tmpl w:val="2E1AF5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17"/>
  </w:num>
  <w:num w:numId="10">
    <w:abstractNumId w:val="12"/>
  </w:num>
  <w:num w:numId="11">
    <w:abstractNumId w:val="8"/>
  </w:num>
  <w:num w:numId="12">
    <w:abstractNumId w:val="6"/>
  </w:num>
  <w:num w:numId="13">
    <w:abstractNumId w:val="13"/>
  </w:num>
  <w:num w:numId="14">
    <w:abstractNumId w:val="1"/>
  </w:num>
  <w:num w:numId="15">
    <w:abstractNumId w:val="2"/>
  </w:num>
  <w:num w:numId="16">
    <w:abstractNumId w:val="15"/>
  </w:num>
  <w:num w:numId="17">
    <w:abstractNumId w:val="9"/>
  </w:num>
  <w:num w:numId="18">
    <w:abstractNumId w:val="11"/>
  </w:num>
  <w:num w:numId="19">
    <w:abstractNumId w:val="19"/>
  </w:num>
  <w:num w:numId="20">
    <w:abstractNumId w:val="16"/>
  </w:num>
  <w:num w:numId="21">
    <w:abstractNumId w:val="1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5FD4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F54"/>
    <w:rsid w:val="001B4D01"/>
    <w:rsid w:val="001B4DDD"/>
    <w:rsid w:val="001B514A"/>
    <w:rsid w:val="001B5412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13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311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21C"/>
    <w:rsid w:val="003454FA"/>
    <w:rsid w:val="00345515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347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155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EE8"/>
    <w:rsid w:val="005F7391"/>
    <w:rsid w:val="00600309"/>
    <w:rsid w:val="006003B3"/>
    <w:rsid w:val="0060072F"/>
    <w:rsid w:val="00600831"/>
    <w:rsid w:val="00600A39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7B8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052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741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33A1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64C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2A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107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473CD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312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290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5">
    <w:name w:val="Основной текст + Полужирный5"/>
    <w:basedOn w:val="DefaultParagraphFont"/>
    <w:uiPriority w:val="99"/>
    <w:rsid w:val="00DF5290"/>
    <w:rPr>
      <w:rFonts w:ascii="Times New Roman" w:hAnsi="Times New Roman" w:cs="Times New Roman"/>
      <w:b/>
      <w:bCs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636</Words>
  <Characters>3629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17</cp:revision>
  <dcterms:created xsi:type="dcterms:W3CDTF">2019-04-24T04:43:00Z</dcterms:created>
  <dcterms:modified xsi:type="dcterms:W3CDTF">2019-05-02T10:30:00Z</dcterms:modified>
</cp:coreProperties>
</file>