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DF" w:rsidRDefault="00CC13DF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«Классический танец» </w:t>
      </w:r>
    </w:p>
    <w:p w:rsidR="00CC13DF" w:rsidRDefault="00CC13DF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CC13DF" w:rsidRPr="00B1162C" w:rsidRDefault="00CC13DF" w:rsidP="00B116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Рабочая программа «Классический танец» входит в структуру дополнительной общеразвивающей программы в области хореографического искусств «Хореографическое искусство». Программа </w:t>
      </w:r>
      <w:r w:rsidRPr="00B1162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B1162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 По данному варианту программы обучаются учащиеся, поступившие в школу искусств до 2013 года. </w:t>
      </w:r>
    </w:p>
    <w:p w:rsidR="00CC13DF" w:rsidRPr="00B1162C" w:rsidRDefault="00CC13DF" w:rsidP="00B1162C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b/>
          <w:bCs/>
          <w:spacing w:val="-7"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программы</w:t>
      </w:r>
      <w:r w:rsidRPr="00B1162C">
        <w:rPr>
          <w:rFonts w:ascii="Times New Roman" w:hAnsi="Times New Roman" w:cs="Times New Roman"/>
          <w:b/>
          <w:bCs/>
          <w:spacing w:val="-7"/>
          <w:sz w:val="24"/>
          <w:szCs w:val="24"/>
        </w:rPr>
        <w:t>: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</w:rPr>
        <w:t>Развитие личности учащегося;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spacing w:val="-2"/>
          <w:sz w:val="24"/>
          <w:szCs w:val="24"/>
        </w:rPr>
        <w:t>Социальная адаптация;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</w:rPr>
        <w:t>Формирование духовно-нравственных ценностей;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spacing w:val="-2"/>
          <w:sz w:val="24"/>
          <w:szCs w:val="24"/>
        </w:rPr>
        <w:t>Расширение кругозора;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spacing w:val="-2"/>
          <w:sz w:val="24"/>
          <w:szCs w:val="24"/>
        </w:rPr>
        <w:t>Укрепление здоровья;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/>
        <w:ind w:left="706" w:right="461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Подготовка двигательного аппарата учащихся к исполнению танцевального материала различного характера, различных жанров; различной степени технической трудности;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</w:rPr>
        <w:t>Воспитания трудолюбия;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</w:rPr>
        <w:t>Воспитание исполнительской культуры.</w:t>
      </w:r>
    </w:p>
    <w:p w:rsidR="00CC13DF" w:rsidRPr="00B1162C" w:rsidRDefault="00CC13DF" w:rsidP="00B1162C">
      <w:pPr>
        <w:shd w:val="clear" w:color="auto" w:fill="FFFFFF"/>
        <w:spacing w:before="259"/>
        <w:ind w:left="727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b/>
          <w:bCs/>
          <w:spacing w:val="-6"/>
          <w:sz w:val="24"/>
          <w:szCs w:val="24"/>
        </w:rPr>
        <w:t>Задачи: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общей культуры, художественно-эстетического вкуса;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  <w:lang w:val="ru-RU"/>
        </w:rPr>
        <w:t>Активизация мышления, развитие творческого начала;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  <w:lang w:val="ru-RU"/>
        </w:rPr>
        <w:t>Активизация интереса к классическому танцу;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  <w:lang w:val="ru-RU"/>
        </w:rPr>
        <w:t>Овладение навыками музыкально - пластического интонирования;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</w:rPr>
        <w:t>Совершенствование двигательного аппарата;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"/>
        <w:ind w:left="706" w:hanging="346"/>
        <w:rPr>
          <w:rFonts w:ascii="Times New Roman" w:hAnsi="Times New Roman" w:cs="Times New Roman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Развитие пластичности, координации, хореографической памяти, внимания, формирование </w:t>
      </w:r>
      <w:r w:rsidRPr="00B1162C">
        <w:rPr>
          <w:rFonts w:ascii="Times New Roman" w:hAnsi="Times New Roman" w:cs="Times New Roman"/>
          <w:sz w:val="24"/>
          <w:szCs w:val="24"/>
          <w:lang w:val="ru-RU"/>
        </w:rPr>
        <w:t>технических навыков, навыков коллективного общения;</w:t>
      </w:r>
    </w:p>
    <w:p w:rsidR="00CC13DF" w:rsidRPr="00B1162C" w:rsidRDefault="00CC13DF" w:rsidP="00B1162C">
      <w:pPr>
        <w:widowControl w:val="0"/>
        <w:numPr>
          <w:ilvl w:val="0"/>
          <w:numId w:val="4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62C">
        <w:rPr>
          <w:rFonts w:ascii="Times New Roman" w:hAnsi="Times New Roman" w:cs="Times New Roman"/>
          <w:spacing w:val="-1"/>
          <w:sz w:val="24"/>
          <w:szCs w:val="24"/>
        </w:rPr>
        <w:t>Раскрытие индивидуальности.</w:t>
      </w:r>
    </w:p>
    <w:p w:rsidR="00CC13DF" w:rsidRPr="00B1162C" w:rsidRDefault="00CC13DF" w:rsidP="00B1162C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B1162C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         Требование к уровню подготовки выпускника</w:t>
      </w:r>
      <w:r w:rsidRPr="00B1162C">
        <w:rPr>
          <w:rFonts w:ascii="Times New Roman" w:hAnsi="Times New Roman" w:cs="Times New Roman"/>
          <w:sz w:val="24"/>
          <w:szCs w:val="24"/>
          <w:lang w:val="ru-RU" w:eastAsia="ar-SA"/>
        </w:rPr>
        <w:t>:</w:t>
      </w:r>
    </w:p>
    <w:p w:rsidR="00CC13DF" w:rsidRPr="00B1162C" w:rsidRDefault="00CC13DF" w:rsidP="00B1162C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B1162C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 окончанию курса  обучения выпускник должен иметь следующие навыки и умения:</w:t>
      </w:r>
    </w:p>
    <w:p w:rsidR="00CC13DF" w:rsidRPr="00B1162C" w:rsidRDefault="00CC13DF" w:rsidP="00B1162C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координации движений: одновременные и разновременные;</w:t>
      </w:r>
    </w:p>
    <w:p w:rsidR="00CC13DF" w:rsidRPr="00B1162C" w:rsidRDefault="00CC13DF" w:rsidP="00B1162C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62C">
        <w:rPr>
          <w:rFonts w:ascii="Times New Roman" w:hAnsi="Times New Roman" w:cs="Times New Roman"/>
          <w:color w:val="000000"/>
          <w:sz w:val="24"/>
          <w:szCs w:val="24"/>
        </w:rPr>
        <w:t>движения – связки;</w:t>
      </w:r>
    </w:p>
    <w:p w:rsidR="00CC13DF" w:rsidRPr="00B1162C" w:rsidRDefault="00CC13DF" w:rsidP="00B1162C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переходов рук из одного положения в другое;</w:t>
      </w:r>
    </w:p>
    <w:p w:rsidR="00CC13DF" w:rsidRPr="00B1162C" w:rsidRDefault="00CC13DF" w:rsidP="00B1162C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62C">
        <w:rPr>
          <w:rFonts w:ascii="Times New Roman" w:hAnsi="Times New Roman" w:cs="Times New Roman"/>
          <w:color w:val="000000"/>
          <w:sz w:val="24"/>
          <w:szCs w:val="24"/>
        </w:rPr>
        <w:t>элементы художественной окраски движений;</w:t>
      </w:r>
    </w:p>
    <w:p w:rsidR="00CC13DF" w:rsidRPr="00B1162C" w:rsidRDefault="00CC13DF" w:rsidP="00B1162C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ощущением позы, ракурса, пространства;</w:t>
      </w:r>
    </w:p>
    <w:p w:rsidR="00CC13DF" w:rsidRPr="00B1162C" w:rsidRDefault="00CC13DF" w:rsidP="00B1162C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62C">
        <w:rPr>
          <w:rFonts w:ascii="Times New Roman" w:hAnsi="Times New Roman" w:cs="Times New Roman"/>
          <w:color w:val="000000"/>
          <w:sz w:val="24"/>
          <w:szCs w:val="24"/>
        </w:rPr>
        <w:t>владеть быстротой запоминания комбинаций;</w:t>
      </w:r>
    </w:p>
    <w:p w:rsidR="00CC13DF" w:rsidRPr="00B1162C" w:rsidRDefault="00CC13DF" w:rsidP="00B1162C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развитой силой и выносливостью;</w:t>
      </w:r>
    </w:p>
    <w:p w:rsidR="00CC13DF" w:rsidRDefault="00CC13DF" w:rsidP="00B116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13DF" w:rsidRPr="00B1162C" w:rsidRDefault="00CC13DF" w:rsidP="00B1162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162C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«ДШИ г.Шарыпово»  Новосад М.Г. </w:t>
      </w:r>
    </w:p>
    <w:sectPr w:rsidR="00CC13DF" w:rsidRPr="00B1162C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6694192"/>
    <w:multiLevelType w:val="hybridMultilevel"/>
    <w:tmpl w:val="799A8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3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1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5"/>
  </w:num>
  <w:num w:numId="10">
    <w:abstractNumId w:val="23"/>
  </w:num>
  <w:num w:numId="11">
    <w:abstractNumId w:val="14"/>
  </w:num>
  <w:num w:numId="12">
    <w:abstractNumId w:val="11"/>
  </w:num>
  <w:num w:numId="13">
    <w:abstractNumId w:val="24"/>
  </w:num>
  <w:num w:numId="14">
    <w:abstractNumId w:val="1"/>
  </w:num>
  <w:num w:numId="15">
    <w:abstractNumId w:val="3"/>
  </w:num>
  <w:num w:numId="16">
    <w:abstractNumId w:val="27"/>
  </w:num>
  <w:num w:numId="17">
    <w:abstractNumId w:val="17"/>
  </w:num>
  <w:num w:numId="18">
    <w:abstractNumId w:val="21"/>
  </w:num>
  <w:num w:numId="19">
    <w:abstractNumId w:val="15"/>
  </w:num>
  <w:num w:numId="20">
    <w:abstractNumId w:val="33"/>
  </w:num>
  <w:num w:numId="21">
    <w:abstractNumId w:val="2"/>
  </w:num>
  <w:num w:numId="22">
    <w:abstractNumId w:val="28"/>
  </w:num>
  <w:num w:numId="23">
    <w:abstractNumId w:val="32"/>
  </w:num>
  <w:num w:numId="24">
    <w:abstractNumId w:val="37"/>
  </w:num>
  <w:num w:numId="25">
    <w:abstractNumId w:val="18"/>
  </w:num>
  <w:num w:numId="26">
    <w:abstractNumId w:val="19"/>
  </w:num>
  <w:num w:numId="27">
    <w:abstractNumId w:val="25"/>
  </w:num>
  <w:num w:numId="28">
    <w:abstractNumId w:val="6"/>
  </w:num>
  <w:num w:numId="29">
    <w:abstractNumId w:val="38"/>
  </w:num>
  <w:num w:numId="30">
    <w:abstractNumId w:val="16"/>
  </w:num>
  <w:num w:numId="31">
    <w:abstractNumId w:val="29"/>
  </w:num>
  <w:num w:numId="32">
    <w:abstractNumId w:val="31"/>
  </w:num>
  <w:num w:numId="33">
    <w:abstractNumId w:val="36"/>
  </w:num>
  <w:num w:numId="34">
    <w:abstractNumId w:val="26"/>
  </w:num>
  <w:num w:numId="35">
    <w:abstractNumId w:val="8"/>
  </w:num>
  <w:num w:numId="36">
    <w:abstractNumId w:val="22"/>
  </w:num>
  <w:num w:numId="37">
    <w:abstractNumId w:val="30"/>
  </w:num>
  <w:num w:numId="38">
    <w:abstractNumId w:val="9"/>
  </w:num>
  <w:num w:numId="39">
    <w:abstractNumId w:val="34"/>
  </w:num>
  <w:num w:numId="40">
    <w:abstractNumId w:val="7"/>
  </w:num>
  <w:num w:numId="4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5A2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5F46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62C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3DF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link w:val="2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link w:val="DefaultParagraphFont"/>
    <w:uiPriority w:val="99"/>
    <w:rsid w:val="00B1162C"/>
    <w:pPr>
      <w:spacing w:after="160" w:line="240" w:lineRule="exact"/>
      <w:ind w:firstLine="0"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293</Words>
  <Characters>1674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25</cp:revision>
  <dcterms:created xsi:type="dcterms:W3CDTF">2019-04-24T04:43:00Z</dcterms:created>
  <dcterms:modified xsi:type="dcterms:W3CDTF">2019-05-05T04:25:00Z</dcterms:modified>
</cp:coreProperties>
</file>